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11294B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>
                <wp:simplePos x="0" y="0"/>
                <wp:positionH relativeFrom="page">
                  <wp:posOffset>5825490</wp:posOffset>
                </wp:positionH>
                <wp:positionV relativeFrom="page">
                  <wp:posOffset>1619885</wp:posOffset>
                </wp:positionV>
                <wp:extent cx="1387475" cy="8892540"/>
                <wp:effectExtent l="0" t="635" r="0" b="317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889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AD" w:rsidRPr="00AA3E2D" w:rsidRDefault="003E7EAD" w:rsidP="00401448"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DRK-Ortsverein Sulingen e.V.</w:t>
                            </w:r>
                          </w:p>
                          <w:p w:rsidR="003E7EAD" w:rsidRDefault="003E7EAD" w:rsidP="00401448">
                            <w:pPr>
                              <w:pStyle w:val="Framecontents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E7EAD" w:rsidRDefault="003E7EAD" w:rsidP="00E96BE1">
                            <w:pPr>
                              <w:pStyle w:val="Adressentext"/>
                              <w:ind w:right="132"/>
                              <w:jc w:val="left"/>
                            </w:pPr>
                            <w:r>
                              <w:t>Südstraße 51</w:t>
                            </w:r>
                            <w:r>
                              <w:br/>
                              <w:t>27232 Sulingen</w:t>
                            </w:r>
                          </w:p>
                          <w:p w:rsidR="003E7EAD" w:rsidRPr="000053FE" w:rsidRDefault="003E7EAD" w:rsidP="00E96BE1">
                            <w:pPr>
                              <w:pStyle w:val="Adressentext"/>
                              <w:ind w:right="132"/>
                              <w:jc w:val="left"/>
                            </w:pPr>
                            <w:r w:rsidRPr="000053FE">
                              <w:br/>
                            </w:r>
                            <w:r w:rsidRPr="000053FE">
                              <w:rPr>
                                <w:rFonts w:cs="Arial"/>
                                <w:szCs w:val="16"/>
                              </w:rPr>
                              <w:t>Telefon</w:t>
                            </w:r>
                            <w:r w:rsidRPr="000053FE">
                              <w:rPr>
                                <w:rFonts w:cs="Arial"/>
                                <w:szCs w:val="16"/>
                              </w:rPr>
                              <w:tab/>
                            </w:r>
                            <w:r w:rsidRPr="000053FE">
                              <w:t>0</w:t>
                            </w:r>
                            <w:r>
                              <w:t>4271</w:t>
                            </w:r>
                            <w:r w:rsidRPr="000053FE">
                              <w:t xml:space="preserve"> - </w:t>
                            </w:r>
                            <w:r>
                              <w:t>7800</w:t>
                            </w:r>
                            <w:r w:rsidRPr="000053FE">
                              <w:t xml:space="preserve"> - 0</w:t>
                            </w:r>
                            <w:r w:rsidRPr="000053FE">
                              <w:br/>
                            </w:r>
                            <w:r w:rsidRPr="000053FE">
                              <w:rPr>
                                <w:rFonts w:cs="Arial"/>
                                <w:szCs w:val="16"/>
                              </w:rPr>
                              <w:t>Telefax</w:t>
                            </w:r>
                            <w:r w:rsidRPr="000053FE">
                              <w:tab/>
                              <w:t>0</w:t>
                            </w:r>
                            <w:r>
                              <w:t>4271</w:t>
                            </w:r>
                            <w:r w:rsidRPr="000053FE">
                              <w:t xml:space="preserve"> - </w:t>
                            </w:r>
                            <w:r>
                              <w:t>7800</w:t>
                            </w:r>
                            <w:r w:rsidRPr="000053FE">
                              <w:t xml:space="preserve">- </w:t>
                            </w:r>
                            <w:r>
                              <w:t>222</w:t>
                            </w:r>
                          </w:p>
                          <w:p w:rsidR="003E7EAD" w:rsidRPr="00E96BE1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Style w:val="link-"/>
                              </w:rPr>
                            </w:pPr>
                            <w:r w:rsidRPr="00E96BE1">
                              <w:t xml:space="preserve">E-Mail: </w:t>
                            </w:r>
                            <w:r w:rsidRPr="00162F5C">
                              <w:t>info@drk-sulingen.de</w:t>
                            </w:r>
                          </w:p>
                          <w:p w:rsidR="003E7EAD" w:rsidRPr="00E96BE1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color w:val="000000"/>
                                <w:szCs w:val="16"/>
                              </w:rPr>
                            </w:pPr>
                            <w:r w:rsidRPr="00162F5C">
                              <w:rPr>
                                <w:rFonts w:cs="Arial"/>
                                <w:szCs w:val="16"/>
                              </w:rPr>
                              <w:t>www.drk-sulingen.de</w:t>
                            </w:r>
                          </w:p>
                          <w:p w:rsidR="003E7EAD" w:rsidRPr="00E96BE1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Style w:val="link-"/>
                              </w:rPr>
                            </w:pPr>
                          </w:p>
                          <w:p w:rsidR="003E7EAD" w:rsidRPr="000053FE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Volksbank Sulingen</w:t>
                            </w:r>
                          </w:p>
                          <w:p w:rsidR="003E7EAD" w:rsidRPr="00C15714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szCs w:val="16"/>
                              </w:rPr>
                            </w:pPr>
                            <w:r w:rsidRPr="00C15714">
                              <w:rPr>
                                <w:rFonts w:cs="Arial"/>
                                <w:szCs w:val="16"/>
                              </w:rPr>
                              <w:t xml:space="preserve">BLZ </w:t>
                            </w:r>
                            <w:r>
                              <w:rPr>
                                <w:rFonts w:cs="Arial"/>
                                <w:szCs w:val="16"/>
                              </w:rPr>
                              <w:t>256 916 33</w:t>
                            </w:r>
                          </w:p>
                          <w:p w:rsidR="003E7EAD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15714">
                              <w:rPr>
                                <w:rFonts w:cs="Arial"/>
                                <w:szCs w:val="16"/>
                              </w:rPr>
                              <w:t>Konto</w:t>
                            </w:r>
                            <w:r w:rsidR="00F3444B">
                              <w:rPr>
                                <w:rFonts w:cs="Arial"/>
                                <w:szCs w:val="16"/>
                              </w:rPr>
                              <w:t xml:space="preserve"> 28204 901</w:t>
                            </w:r>
                          </w:p>
                          <w:p w:rsidR="003E7EAD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color w:val="000000"/>
                                <w:szCs w:val="16"/>
                              </w:rPr>
                            </w:pPr>
                          </w:p>
                          <w:p w:rsidR="003E7EAD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color w:val="000000"/>
                                <w:szCs w:val="16"/>
                              </w:rPr>
                            </w:pPr>
                          </w:p>
                          <w:p w:rsidR="003E7EAD" w:rsidRDefault="003E7EAD" w:rsidP="00E96BE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Bereitschaft Sulingen</w:t>
                            </w:r>
                          </w:p>
                          <w:p w:rsidR="003E7EAD" w:rsidRPr="00401448" w:rsidRDefault="003E7EAD" w:rsidP="00E96BE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Fachdienst Wasserwacht</w:t>
                            </w:r>
                          </w:p>
                          <w:p w:rsidR="003E7EAD" w:rsidRPr="00C15714" w:rsidRDefault="003E7EAD" w:rsidP="00E96BE1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Paschenburg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  <w:p w:rsidR="003E7EAD" w:rsidRPr="00C15714" w:rsidRDefault="003E7EAD" w:rsidP="00E96BE1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27245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Barenburg</w:t>
                            </w:r>
                            <w:proofErr w:type="spellEnd"/>
                          </w:p>
                          <w:p w:rsidR="003E7EAD" w:rsidRPr="004750E7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color w:val="000000"/>
                                <w:szCs w:val="16"/>
                              </w:rPr>
                            </w:pPr>
                          </w:p>
                          <w:p w:rsidR="003E7EAD" w:rsidRPr="004750E7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szCs w:val="16"/>
                              </w:rPr>
                            </w:pPr>
                            <w:r w:rsidRPr="004750E7">
                              <w:rPr>
                                <w:rFonts w:cs="Arial"/>
                                <w:color w:val="000000"/>
                                <w:szCs w:val="16"/>
                              </w:rPr>
                              <w:t xml:space="preserve">Ansprechpartner: </w:t>
                            </w:r>
                          </w:p>
                          <w:p w:rsidR="003E7EAD" w:rsidRPr="004750E7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Herr Roland Bonk</w:t>
                            </w:r>
                          </w:p>
                          <w:p w:rsidR="003E7EAD" w:rsidRDefault="003E7EAD" w:rsidP="00E96BE1">
                            <w:pPr>
                              <w:pStyle w:val="Adressentext"/>
                              <w:ind w:right="132"/>
                              <w:jc w:val="left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Fachdienstleiter</w:t>
                            </w:r>
                          </w:p>
                          <w:p w:rsidR="003E7EAD" w:rsidRPr="004750E7" w:rsidRDefault="003E7EAD" w:rsidP="00E96BE1">
                            <w:pPr>
                              <w:pStyle w:val="Adressentext"/>
                              <w:ind w:right="132"/>
                              <w:rPr>
                                <w:rFonts w:cs="Arial"/>
                                <w:szCs w:val="16"/>
                              </w:rPr>
                            </w:pPr>
                          </w:p>
                          <w:p w:rsidR="003E7EAD" w:rsidRPr="004164A5" w:rsidRDefault="003E7EAD" w:rsidP="00E96BE1">
                            <w:pPr>
                              <w:pStyle w:val="Adressentext"/>
                              <w:ind w:right="132"/>
                              <w:rPr>
                                <w:rFonts w:cs="Arial"/>
                                <w:szCs w:val="16"/>
                              </w:rPr>
                            </w:pPr>
                            <w:r w:rsidRPr="004164A5">
                              <w:rPr>
                                <w:rFonts w:cs="Arial"/>
                                <w:szCs w:val="16"/>
                              </w:rPr>
                              <w:t>Telefon</w:t>
                            </w:r>
                            <w:r w:rsidRPr="004164A5">
                              <w:rPr>
                                <w:rFonts w:cs="Arial"/>
                                <w:szCs w:val="16"/>
                              </w:rPr>
                              <w:tab/>
                            </w:r>
                            <w:r w:rsidRPr="004164A5">
                              <w:rPr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Cs w:val="16"/>
                              </w:rPr>
                              <w:t>4273 – 93 36 99</w:t>
                            </w:r>
                          </w:p>
                          <w:p w:rsidR="003E7EAD" w:rsidRPr="00451B8D" w:rsidRDefault="003E7EAD" w:rsidP="00162F5C">
                            <w:pPr>
                              <w:pStyle w:val="Adressentext"/>
                              <w:ind w:right="132"/>
                              <w:jc w:val="left"/>
                            </w:pPr>
                            <w:r>
                              <w:t>E-</w:t>
                            </w:r>
                            <w:r w:rsidRPr="00451B8D">
                              <w:t xml:space="preserve">Mail: </w:t>
                            </w:r>
                            <w:r>
                              <w:t>wasserwacht</w:t>
                            </w:r>
                            <w:r w:rsidRPr="00162F5C">
                              <w:t>@drk-sulingen.de</w:t>
                            </w:r>
                          </w:p>
                          <w:p w:rsidR="003E7EAD" w:rsidRPr="00451B8D" w:rsidRDefault="003E7EAD" w:rsidP="00401448">
                            <w:pPr>
                              <w:pStyle w:val="Adressentext"/>
                              <w:ind w:right="132"/>
                            </w:pPr>
                          </w:p>
                          <w:p w:rsidR="003E7EAD" w:rsidRPr="00451B8D" w:rsidRDefault="003E7EAD" w:rsidP="0040144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8.7pt;margin-top:127.55pt;width:109.25pt;height:700.2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s2egIAAAAF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" stroked="f">
                <v:textbox inset="0,0,0,0">
                  <w:txbxContent>
                    <w:p w:rsidR="003E7EAD" w:rsidRPr="00AA3E2D" w:rsidRDefault="003E7EAD" w:rsidP="00401448">
                      <w:pPr>
                        <w:pStyle w:val="Framecontents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DRK-Ortsverein Sulingen e.V.</w:t>
                      </w:r>
                    </w:p>
                    <w:p w:rsidR="003E7EAD" w:rsidRDefault="003E7EAD" w:rsidP="00401448">
                      <w:pPr>
                        <w:pStyle w:val="Framecontents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E7EAD" w:rsidRDefault="003E7EAD" w:rsidP="00E96BE1">
                      <w:pPr>
                        <w:pStyle w:val="Adressentext"/>
                        <w:ind w:right="132"/>
                        <w:jc w:val="left"/>
                      </w:pPr>
                      <w:r>
                        <w:t>Südstraße 51</w:t>
                      </w:r>
                      <w:r>
                        <w:br/>
                        <w:t>27232 Sulingen</w:t>
                      </w:r>
                    </w:p>
                    <w:p w:rsidR="003E7EAD" w:rsidRPr="000053FE" w:rsidRDefault="003E7EAD" w:rsidP="00E96BE1">
                      <w:pPr>
                        <w:pStyle w:val="Adressentext"/>
                        <w:ind w:right="132"/>
                        <w:jc w:val="left"/>
                      </w:pPr>
                      <w:r w:rsidRPr="000053FE">
                        <w:br/>
                      </w:r>
                      <w:r w:rsidRPr="000053FE">
                        <w:rPr>
                          <w:rFonts w:cs="Arial"/>
                          <w:szCs w:val="16"/>
                        </w:rPr>
                        <w:t>Telefon</w:t>
                      </w:r>
                      <w:r w:rsidRPr="000053FE">
                        <w:rPr>
                          <w:rFonts w:cs="Arial"/>
                          <w:szCs w:val="16"/>
                        </w:rPr>
                        <w:tab/>
                      </w:r>
                      <w:r w:rsidRPr="000053FE">
                        <w:t>0</w:t>
                      </w:r>
                      <w:r>
                        <w:t>4271</w:t>
                      </w:r>
                      <w:r w:rsidRPr="000053FE">
                        <w:t xml:space="preserve"> - </w:t>
                      </w:r>
                      <w:r>
                        <w:t>7800</w:t>
                      </w:r>
                      <w:r w:rsidRPr="000053FE">
                        <w:t xml:space="preserve"> - 0</w:t>
                      </w:r>
                      <w:r w:rsidRPr="000053FE">
                        <w:br/>
                      </w:r>
                      <w:r w:rsidRPr="000053FE">
                        <w:rPr>
                          <w:rFonts w:cs="Arial"/>
                          <w:szCs w:val="16"/>
                        </w:rPr>
                        <w:t>Telefax</w:t>
                      </w:r>
                      <w:r w:rsidRPr="000053FE">
                        <w:tab/>
                        <w:t>0</w:t>
                      </w:r>
                      <w:r>
                        <w:t>4271</w:t>
                      </w:r>
                      <w:r w:rsidRPr="000053FE">
                        <w:t xml:space="preserve"> - </w:t>
                      </w:r>
                      <w:r>
                        <w:t>7800</w:t>
                      </w:r>
                      <w:r w:rsidRPr="000053FE">
                        <w:t xml:space="preserve">- </w:t>
                      </w:r>
                      <w:r>
                        <w:t>222</w:t>
                      </w:r>
                    </w:p>
                    <w:p w:rsidR="003E7EAD" w:rsidRPr="00E96BE1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Style w:val="link-"/>
                        </w:rPr>
                      </w:pPr>
                      <w:r w:rsidRPr="00E96BE1">
                        <w:t xml:space="preserve">E-Mail: </w:t>
                      </w:r>
                      <w:r w:rsidRPr="00162F5C">
                        <w:t>info@drk-sulingen.de</w:t>
                      </w:r>
                    </w:p>
                    <w:p w:rsidR="003E7EAD" w:rsidRPr="00E96BE1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color w:val="000000"/>
                          <w:szCs w:val="16"/>
                        </w:rPr>
                      </w:pPr>
                      <w:r w:rsidRPr="00162F5C">
                        <w:rPr>
                          <w:rFonts w:cs="Arial"/>
                          <w:szCs w:val="16"/>
                        </w:rPr>
                        <w:t>www.drk-sulingen.de</w:t>
                      </w:r>
                    </w:p>
                    <w:p w:rsidR="003E7EAD" w:rsidRPr="00E96BE1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Style w:val="link-"/>
                        </w:rPr>
                      </w:pPr>
                    </w:p>
                    <w:p w:rsidR="003E7EAD" w:rsidRPr="000053FE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Volksbank Sulingen</w:t>
                      </w:r>
                    </w:p>
                    <w:p w:rsidR="003E7EAD" w:rsidRPr="00C15714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szCs w:val="16"/>
                        </w:rPr>
                      </w:pPr>
                      <w:r w:rsidRPr="00C15714">
                        <w:rPr>
                          <w:rFonts w:cs="Arial"/>
                          <w:szCs w:val="16"/>
                        </w:rPr>
                        <w:t xml:space="preserve">BLZ </w:t>
                      </w:r>
                      <w:r>
                        <w:rPr>
                          <w:rFonts w:cs="Arial"/>
                          <w:szCs w:val="16"/>
                        </w:rPr>
                        <w:t>256 916 33</w:t>
                      </w:r>
                    </w:p>
                    <w:p w:rsidR="003E7EAD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15714">
                        <w:rPr>
                          <w:rFonts w:cs="Arial"/>
                          <w:szCs w:val="16"/>
                        </w:rPr>
                        <w:t>Konto</w:t>
                      </w:r>
                      <w:r w:rsidR="00F3444B">
                        <w:rPr>
                          <w:rFonts w:cs="Arial"/>
                          <w:szCs w:val="16"/>
                        </w:rPr>
                        <w:t xml:space="preserve"> 28204 901</w:t>
                      </w:r>
                    </w:p>
                    <w:p w:rsidR="003E7EAD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color w:val="000000"/>
                          <w:szCs w:val="16"/>
                        </w:rPr>
                      </w:pPr>
                    </w:p>
                    <w:p w:rsidR="003E7EAD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color w:val="000000"/>
                          <w:szCs w:val="16"/>
                        </w:rPr>
                      </w:pPr>
                    </w:p>
                    <w:p w:rsidR="003E7EAD" w:rsidRDefault="003E7EAD" w:rsidP="00E96BE1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Bereitschaft Sulingen</w:t>
                      </w:r>
                    </w:p>
                    <w:p w:rsidR="003E7EAD" w:rsidRPr="00401448" w:rsidRDefault="003E7EAD" w:rsidP="00E96BE1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Fachdienst Wasserwacht</w:t>
                      </w:r>
                    </w:p>
                    <w:p w:rsidR="003E7EAD" w:rsidRPr="00C15714" w:rsidRDefault="003E7EAD" w:rsidP="00E96BE1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Paschenburg 9</w:t>
                      </w:r>
                    </w:p>
                    <w:p w:rsidR="003E7EAD" w:rsidRPr="00C15714" w:rsidRDefault="003E7EAD" w:rsidP="00E96BE1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27245 Barenburg</w:t>
                      </w:r>
                    </w:p>
                    <w:p w:rsidR="003E7EAD" w:rsidRPr="004750E7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color w:val="000000"/>
                          <w:szCs w:val="16"/>
                        </w:rPr>
                      </w:pPr>
                    </w:p>
                    <w:p w:rsidR="003E7EAD" w:rsidRPr="004750E7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szCs w:val="16"/>
                        </w:rPr>
                      </w:pPr>
                      <w:r w:rsidRPr="004750E7">
                        <w:rPr>
                          <w:rFonts w:cs="Arial"/>
                          <w:color w:val="000000"/>
                          <w:szCs w:val="16"/>
                        </w:rPr>
                        <w:t xml:space="preserve">Ansprechpartner: </w:t>
                      </w:r>
                    </w:p>
                    <w:p w:rsidR="003E7EAD" w:rsidRPr="004750E7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Herr Roland Bonk</w:t>
                      </w:r>
                    </w:p>
                    <w:p w:rsidR="003E7EAD" w:rsidRDefault="003E7EAD" w:rsidP="00E96BE1">
                      <w:pPr>
                        <w:pStyle w:val="Adressentext"/>
                        <w:ind w:right="132"/>
                        <w:jc w:val="left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Fachdienstleiter</w:t>
                      </w:r>
                    </w:p>
                    <w:p w:rsidR="003E7EAD" w:rsidRPr="004750E7" w:rsidRDefault="003E7EAD" w:rsidP="00E96BE1">
                      <w:pPr>
                        <w:pStyle w:val="Adressentext"/>
                        <w:ind w:right="132"/>
                        <w:rPr>
                          <w:rFonts w:cs="Arial"/>
                          <w:szCs w:val="16"/>
                        </w:rPr>
                      </w:pPr>
                    </w:p>
                    <w:p w:rsidR="003E7EAD" w:rsidRPr="004164A5" w:rsidRDefault="003E7EAD" w:rsidP="00E96BE1">
                      <w:pPr>
                        <w:pStyle w:val="Adressentext"/>
                        <w:ind w:right="132"/>
                        <w:rPr>
                          <w:rFonts w:cs="Arial"/>
                          <w:szCs w:val="16"/>
                        </w:rPr>
                      </w:pPr>
                      <w:r w:rsidRPr="004164A5">
                        <w:rPr>
                          <w:rFonts w:cs="Arial"/>
                          <w:szCs w:val="16"/>
                        </w:rPr>
                        <w:t>Telefon</w:t>
                      </w:r>
                      <w:r w:rsidRPr="004164A5">
                        <w:rPr>
                          <w:rFonts w:cs="Arial"/>
                          <w:szCs w:val="16"/>
                        </w:rPr>
                        <w:tab/>
                      </w:r>
                      <w:r w:rsidRPr="004164A5">
                        <w:rPr>
                          <w:szCs w:val="16"/>
                        </w:rPr>
                        <w:t>0</w:t>
                      </w:r>
                      <w:r>
                        <w:rPr>
                          <w:szCs w:val="16"/>
                        </w:rPr>
                        <w:t>4273 – 93 36 99</w:t>
                      </w:r>
                    </w:p>
                    <w:p w:rsidR="003E7EAD" w:rsidRPr="00451B8D" w:rsidRDefault="003E7EAD" w:rsidP="00162F5C">
                      <w:pPr>
                        <w:pStyle w:val="Adressentext"/>
                        <w:ind w:right="132"/>
                        <w:jc w:val="left"/>
                      </w:pPr>
                      <w:r>
                        <w:t>E-</w:t>
                      </w:r>
                      <w:r w:rsidRPr="00451B8D">
                        <w:t xml:space="preserve">Mail: </w:t>
                      </w:r>
                      <w:r>
                        <w:t>wasserwacht</w:t>
                      </w:r>
                      <w:r w:rsidRPr="00162F5C">
                        <w:t>@drk-sulingen.de</w:t>
                      </w:r>
                    </w:p>
                    <w:p w:rsidR="003E7EAD" w:rsidRPr="00451B8D" w:rsidRDefault="003E7EAD" w:rsidP="00401448">
                      <w:pPr>
                        <w:pStyle w:val="Adressentext"/>
                        <w:ind w:right="132"/>
                      </w:pPr>
                    </w:p>
                    <w:p w:rsidR="003E7EAD" w:rsidRPr="00451B8D" w:rsidRDefault="003E7EAD" w:rsidP="0040144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750E7" w:rsidRDefault="0011294B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65977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1800225</wp:posOffset>
                </wp:positionV>
                <wp:extent cx="2807970" cy="1228725"/>
                <wp:effectExtent l="1270" t="0" r="63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AD" w:rsidRDefault="003E7EAD" w:rsidP="00D66793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DRK-Ortsverein Sulingen e.V. Wasserwacht,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Paschenburg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9, 27245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Barenburg</w:t>
                            </w:r>
                            <w:proofErr w:type="spellEnd"/>
                          </w:p>
                          <w:p w:rsidR="003E7EAD" w:rsidRDefault="003E7EAD" w:rsidP="00D66793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E7EAD" w:rsidRDefault="00724E7D" w:rsidP="004B50A8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An die</w:t>
                            </w:r>
                          </w:p>
                          <w:p w:rsidR="00724E7D" w:rsidRDefault="00724E7D" w:rsidP="004B50A8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Kleinen und die</w:t>
                            </w:r>
                          </w:p>
                          <w:p w:rsidR="00724E7D" w:rsidRPr="0068056F" w:rsidRDefault="00724E7D" w:rsidP="004B50A8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Großen Wasser</w:t>
                            </w:r>
                            <w:r w:rsidR="00687B6C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ratten der Wasserwacht</w:t>
                            </w:r>
                          </w:p>
                          <w:p w:rsidR="003E7EAD" w:rsidRPr="004B50A8" w:rsidRDefault="003E7EAD" w:rsidP="004B50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57.85pt;margin-top:141.75pt;width:221.1pt;height:96.75pt;z-index:251659776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" stroked="f">
                <v:textbox inset="0,0,0,0">
                  <w:txbxContent>
                    <w:p w:rsidR="003E7EAD" w:rsidRDefault="003E7EAD" w:rsidP="00D66793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DRK-Ortsverein Sulingen e.V. Wasserwacht,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Paschenburg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9, 27245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Barenburg</w:t>
                      </w:r>
                      <w:proofErr w:type="spellEnd"/>
                    </w:p>
                    <w:p w:rsidR="003E7EAD" w:rsidRDefault="003E7EAD" w:rsidP="00D66793">
                      <w:pP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E7EAD" w:rsidRDefault="00724E7D" w:rsidP="004B50A8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An die</w:t>
                      </w:r>
                    </w:p>
                    <w:p w:rsidR="00724E7D" w:rsidRDefault="00724E7D" w:rsidP="004B50A8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Kleinen und die</w:t>
                      </w:r>
                    </w:p>
                    <w:p w:rsidR="00724E7D" w:rsidRPr="0068056F" w:rsidRDefault="00724E7D" w:rsidP="004B50A8">
                      <w:pPr>
                        <w:rPr>
                          <w:rFonts w:ascii="Arial" w:hAnsi="Arial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Großen Wasser</w:t>
                      </w:r>
                      <w:r w:rsidR="00687B6C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ratten der Wasserwacht</w:t>
                      </w:r>
                    </w:p>
                    <w:p w:rsidR="003E7EAD" w:rsidRPr="004B50A8" w:rsidRDefault="003E7EAD" w:rsidP="004B50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4750E7" w:rsidRDefault="004750E7" w:rsidP="00B4539A">
      <w:pPr>
        <w:pStyle w:val="Framecontents"/>
        <w:jc w:val="right"/>
        <w:rPr>
          <w:rFonts w:ascii="Arial" w:hAnsi="Arial" w:cs="Arial"/>
          <w:sz w:val="22"/>
          <w:szCs w:val="22"/>
        </w:rPr>
      </w:pPr>
    </w:p>
    <w:p w:rsidR="008C24C2" w:rsidRDefault="008C24C2" w:rsidP="008C24C2">
      <w:pPr>
        <w:pStyle w:val="Framecontents"/>
        <w:rPr>
          <w:rFonts w:ascii="Arial" w:hAnsi="Arial" w:cs="Arial"/>
          <w:sz w:val="22"/>
          <w:szCs w:val="22"/>
        </w:rPr>
      </w:pPr>
    </w:p>
    <w:p w:rsidR="005854A5" w:rsidRPr="00B4539A" w:rsidRDefault="0011294B" w:rsidP="00027861">
      <w:pPr>
        <w:pStyle w:val="Framecontent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3780155</wp:posOffset>
                </wp:positionV>
                <wp:extent cx="252730" cy="0"/>
                <wp:effectExtent l="8255" t="8255" r="5715" b="1079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97.65pt" to="34.0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q6EgIAACc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5346065</wp:posOffset>
                </wp:positionV>
                <wp:extent cx="360045" cy="0"/>
                <wp:effectExtent l="8255" t="12065" r="12700" b="698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420.95pt" to="42.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F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lqY5sKK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7560310</wp:posOffset>
                </wp:positionV>
                <wp:extent cx="252730" cy="0"/>
                <wp:effectExtent l="8255" t="6985" r="5715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595.3pt" to="34.05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dhEgIAACc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">
                <w10:wrap anchorx="page" anchory="page"/>
              </v:line>
            </w:pict>
          </mc:Fallback>
        </mc:AlternateContent>
      </w:r>
      <w:r w:rsidR="00441137">
        <w:rPr>
          <w:rFonts w:ascii="Arial" w:hAnsi="Arial" w:cs="Arial"/>
          <w:sz w:val="22"/>
          <w:szCs w:val="22"/>
        </w:rPr>
        <w:t xml:space="preserve">Sulingen, </w:t>
      </w:r>
      <w:r w:rsidR="00E248B7">
        <w:rPr>
          <w:rFonts w:ascii="Arial" w:hAnsi="Arial" w:cs="Arial"/>
          <w:sz w:val="22"/>
          <w:szCs w:val="22"/>
        </w:rPr>
        <w:t>25</w:t>
      </w:r>
      <w:r w:rsidR="00441137">
        <w:rPr>
          <w:rFonts w:ascii="Arial" w:hAnsi="Arial" w:cs="Arial"/>
          <w:sz w:val="22"/>
          <w:szCs w:val="22"/>
        </w:rPr>
        <w:t xml:space="preserve">. </w:t>
      </w:r>
      <w:r w:rsidR="00E248B7">
        <w:rPr>
          <w:rFonts w:ascii="Arial" w:hAnsi="Arial" w:cs="Arial"/>
          <w:sz w:val="22"/>
          <w:szCs w:val="22"/>
        </w:rPr>
        <w:t xml:space="preserve">November </w:t>
      </w:r>
      <w:r w:rsidR="00441137">
        <w:rPr>
          <w:rFonts w:ascii="Arial" w:hAnsi="Arial" w:cs="Arial"/>
          <w:sz w:val="22"/>
          <w:szCs w:val="22"/>
        </w:rPr>
        <w:t>201</w:t>
      </w:r>
      <w:r w:rsidR="00724E7D">
        <w:rPr>
          <w:rFonts w:ascii="Arial" w:hAnsi="Arial" w:cs="Arial"/>
          <w:sz w:val="22"/>
          <w:szCs w:val="22"/>
        </w:rPr>
        <w:t>3</w:t>
      </w:r>
    </w:p>
    <w:p w:rsidR="00027861" w:rsidRDefault="00027861" w:rsidP="00027861">
      <w:pPr>
        <w:pStyle w:val="Textkrper3"/>
        <w:spacing w:after="0"/>
        <w:rPr>
          <w:rFonts w:ascii="Arial" w:eastAsia="Lucida Sans Unicode" w:hAnsi="Arial"/>
          <w:sz w:val="22"/>
          <w:szCs w:val="22"/>
        </w:rPr>
      </w:pPr>
    </w:p>
    <w:p w:rsidR="004B50A8" w:rsidRPr="00F613E4" w:rsidRDefault="00E248B7" w:rsidP="00027861">
      <w:pPr>
        <w:pStyle w:val="Textkrper3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Termine zum Jahresende 2013</w:t>
      </w:r>
    </w:p>
    <w:p w:rsidR="004B50A8" w:rsidRPr="004B50A8" w:rsidRDefault="004B50A8" w:rsidP="001A7623">
      <w:pPr>
        <w:tabs>
          <w:tab w:val="left" w:pos="1755"/>
        </w:tabs>
        <w:rPr>
          <w:rFonts w:ascii="Arial" w:hAnsi="Arial" w:cs="Arial"/>
          <w:b/>
          <w:i/>
          <w:color w:val="000000"/>
          <w:sz w:val="22"/>
          <w:szCs w:val="22"/>
        </w:rPr>
      </w:pPr>
    </w:p>
    <w:p w:rsidR="00027861" w:rsidRDefault="00027861" w:rsidP="009353C4">
      <w:pPr>
        <w:rPr>
          <w:rFonts w:ascii="Arial" w:hAnsi="Arial" w:cs="Arial"/>
          <w:sz w:val="22"/>
          <w:szCs w:val="22"/>
        </w:rPr>
      </w:pPr>
    </w:p>
    <w:p w:rsidR="00441137" w:rsidRPr="00B6601F" w:rsidRDefault="00724E7D" w:rsidP="00441137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Liebe </w:t>
      </w:r>
      <w:proofErr w:type="spellStart"/>
      <w:r>
        <w:rPr>
          <w:rFonts w:ascii="Arial" w:hAnsi="Arial" w:cs="Arial"/>
          <w:sz w:val="22"/>
          <w:szCs w:val="22"/>
        </w:rPr>
        <w:t>Wasserwachtler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4B50A8" w:rsidRPr="00B6601F" w:rsidRDefault="004B50A8" w:rsidP="009353C4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:rsidR="0011294B" w:rsidRDefault="00E248B7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letzte Wasserwachttraining in diesem Jahr findet am 16. Dezember statt. Wir stellen an diesem Abend allen Interessierten unser fertiges Rettungsboot beim Hallenbad vor und hoffen auch auf </w:t>
      </w:r>
      <w:r w:rsidR="00FC382E">
        <w:rPr>
          <w:rFonts w:ascii="Arial" w:hAnsi="Arial" w:cs="Arial"/>
          <w:sz w:val="22"/>
          <w:szCs w:val="22"/>
        </w:rPr>
        <w:t>viele neugierige Eltern und Kinder.</w:t>
      </w:r>
    </w:p>
    <w:p w:rsidR="00FC382E" w:rsidRDefault="00FC382E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FC382E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Jahresabschluss wollen wir am 30. Dezember mit den Kindern in das „</w:t>
      </w:r>
      <w:proofErr w:type="spellStart"/>
      <w:r>
        <w:rPr>
          <w:rFonts w:ascii="Arial" w:hAnsi="Arial" w:cs="Arial"/>
          <w:sz w:val="22"/>
          <w:szCs w:val="22"/>
        </w:rPr>
        <w:t>Nettebad</w:t>
      </w:r>
      <w:proofErr w:type="spellEnd"/>
      <w:r>
        <w:rPr>
          <w:rFonts w:ascii="Arial" w:hAnsi="Arial" w:cs="Arial"/>
          <w:sz w:val="22"/>
          <w:szCs w:val="22"/>
        </w:rPr>
        <w:t xml:space="preserve">“ nach Osnabrück fahren. Das Bad bietet u.a. </w:t>
      </w:r>
      <w:r w:rsidR="00A71100"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sz w:val="22"/>
          <w:szCs w:val="22"/>
        </w:rPr>
        <w:t>vier verschiedenen Rutschen sicherlic</w:t>
      </w:r>
      <w:r w:rsidR="00990399">
        <w:rPr>
          <w:rFonts w:ascii="Arial" w:hAnsi="Arial" w:cs="Arial"/>
          <w:sz w:val="22"/>
          <w:szCs w:val="22"/>
        </w:rPr>
        <w:t>h für jeden Geschmack etwas an.</w:t>
      </w:r>
    </w:p>
    <w:p w:rsidR="00990399" w:rsidRDefault="00FC382E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Abfahrt wird </w:t>
      </w:r>
      <w:r w:rsidR="00990399">
        <w:rPr>
          <w:rFonts w:ascii="Arial" w:hAnsi="Arial" w:cs="Arial"/>
          <w:sz w:val="22"/>
          <w:szCs w:val="22"/>
        </w:rPr>
        <w:t>um 10:30 Uhr a</w:t>
      </w:r>
      <w:r>
        <w:rPr>
          <w:rFonts w:ascii="Arial" w:hAnsi="Arial" w:cs="Arial"/>
          <w:sz w:val="22"/>
          <w:szCs w:val="22"/>
        </w:rPr>
        <w:t>m DRK Haus sein,  die Rückankunft ist nach 18:00 Uhr</w:t>
      </w:r>
      <w:r w:rsidR="00990399">
        <w:rPr>
          <w:rFonts w:ascii="Arial" w:hAnsi="Arial" w:cs="Arial"/>
          <w:sz w:val="22"/>
          <w:szCs w:val="22"/>
        </w:rPr>
        <w:t xml:space="preserve"> geplant.</w:t>
      </w:r>
    </w:p>
    <w:p w:rsidR="00FC382E" w:rsidRDefault="00FC382E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990399">
        <w:rPr>
          <w:rFonts w:ascii="Arial" w:hAnsi="Arial" w:cs="Arial"/>
          <w:sz w:val="22"/>
          <w:szCs w:val="22"/>
        </w:rPr>
        <w:t>Bade</w:t>
      </w:r>
      <w:r>
        <w:rPr>
          <w:rFonts w:ascii="Arial" w:hAnsi="Arial" w:cs="Arial"/>
          <w:sz w:val="22"/>
          <w:szCs w:val="22"/>
        </w:rPr>
        <w:t xml:space="preserve">intritt </w:t>
      </w:r>
      <w:r w:rsidR="00990399">
        <w:rPr>
          <w:rFonts w:ascii="Arial" w:hAnsi="Arial" w:cs="Arial"/>
          <w:sz w:val="22"/>
          <w:szCs w:val="22"/>
        </w:rPr>
        <w:t xml:space="preserve">(ohne Verpflegung) </w:t>
      </w:r>
      <w:r>
        <w:rPr>
          <w:rFonts w:ascii="Arial" w:hAnsi="Arial" w:cs="Arial"/>
          <w:sz w:val="22"/>
          <w:szCs w:val="22"/>
        </w:rPr>
        <w:t xml:space="preserve">kostet 8 Euro. Je nachdem wie viele Kinder sich anmelden, fahren wir entweder mit DRK </w:t>
      </w:r>
      <w:r w:rsidR="00A71100">
        <w:rPr>
          <w:rFonts w:ascii="Arial" w:hAnsi="Arial" w:cs="Arial"/>
          <w:sz w:val="22"/>
          <w:szCs w:val="22"/>
        </w:rPr>
        <w:t>Fahrzeugen</w:t>
      </w:r>
      <w:r>
        <w:rPr>
          <w:rFonts w:ascii="Arial" w:hAnsi="Arial" w:cs="Arial"/>
          <w:sz w:val="22"/>
          <w:szCs w:val="22"/>
        </w:rPr>
        <w:t xml:space="preserve"> oder einem Omnibus, so das evtl. noch einmal bis zu 12 Euro Reisekosten hinzukommen. Anmeldeschluss ist der 16. Dezember.</w:t>
      </w:r>
    </w:p>
    <w:p w:rsidR="00E248B7" w:rsidRDefault="00E248B7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erste Training im nächsten Jahr findet dann am </w:t>
      </w:r>
      <w:r w:rsidR="00231A25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 Januar statt.</w:t>
      </w:r>
    </w:p>
    <w:p w:rsidR="00E248B7" w:rsidRDefault="00E248B7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11294B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wünschen eine schöne Weihnachtszeit!</w:t>
      </w:r>
    </w:p>
    <w:p w:rsidR="0011294B" w:rsidRDefault="0011294B" w:rsidP="00E248B7">
      <w:pPr>
        <w:pStyle w:val="Textkrper"/>
        <w:pBdr>
          <w:bottom w:val="single" w:sz="6" w:space="1" w:color="auto"/>
        </w:pBdr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pBdr>
          <w:bottom w:val="single" w:sz="6" w:space="1" w:color="auto"/>
        </w:pBd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Euer Wasserwacht Team</w:t>
      </w:r>
    </w:p>
    <w:p w:rsidR="00990399" w:rsidRDefault="00990399" w:rsidP="00E248B7">
      <w:pPr>
        <w:pStyle w:val="Textkrper"/>
        <w:pBdr>
          <w:bottom w:val="single" w:sz="6" w:space="1" w:color="auto"/>
        </w:pBdr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 w:rsidRPr="00990399">
        <w:rPr>
          <w:rFonts w:ascii="Arial" w:hAnsi="Arial" w:cs="Arial"/>
          <w:b/>
          <w:sz w:val="22"/>
          <w:szCs w:val="22"/>
          <w:u w:val="single"/>
        </w:rPr>
        <w:t>Anmeldung</w:t>
      </w:r>
      <w:r>
        <w:rPr>
          <w:rFonts w:ascii="Arial" w:hAnsi="Arial" w:cs="Arial"/>
          <w:sz w:val="22"/>
          <w:szCs w:val="22"/>
        </w:rPr>
        <w:t xml:space="preserve"> (Abgabe bis zum 16. Dezember)</w:t>
      </w: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Mein(e) / Unser(e) Kind(er) _______________________________________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fahren am 30. </w:t>
      </w:r>
      <w:r w:rsidR="00231A25">
        <w:rPr>
          <w:rFonts w:ascii="Arial" w:hAnsi="Arial" w:cs="Arial"/>
          <w:sz w:val="22"/>
          <w:szCs w:val="22"/>
        </w:rPr>
        <w:t>Dezember</w:t>
      </w:r>
      <w:r>
        <w:rPr>
          <w:rFonts w:ascii="Arial" w:hAnsi="Arial" w:cs="Arial"/>
          <w:sz w:val="22"/>
          <w:szCs w:val="22"/>
        </w:rPr>
        <w:t xml:space="preserve"> verbindlich mit in das „</w:t>
      </w:r>
      <w:proofErr w:type="spellStart"/>
      <w:r>
        <w:rPr>
          <w:rFonts w:ascii="Arial" w:hAnsi="Arial" w:cs="Arial"/>
          <w:sz w:val="22"/>
          <w:szCs w:val="22"/>
        </w:rPr>
        <w:t>Nettebad</w:t>
      </w:r>
      <w:proofErr w:type="spellEnd"/>
      <w:r>
        <w:rPr>
          <w:rFonts w:ascii="Arial" w:hAnsi="Arial" w:cs="Arial"/>
          <w:sz w:val="22"/>
          <w:szCs w:val="22"/>
        </w:rPr>
        <w:t>“ nach Osnabrück.</w:t>
      </w: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Meine / Unsere Telefonnummer: ___________________________________</w:t>
      </w: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Besonderheiten: (Allergien oder sonstiges):</w:t>
      </w: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Kosten von max. 20 Euro pro Kind zahle ich bar bei der Abfahrt.</w:t>
      </w: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:rsidR="00990399" w:rsidRDefault="00990399" w:rsidP="00E248B7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90399" w:rsidRDefault="00990399" w:rsidP="00102C7A">
      <w:pPr>
        <w:pStyle w:val="Textkrper"/>
        <w:tabs>
          <w:tab w:val="left" w:pos="2977"/>
          <w:tab w:val="left" w:pos="3969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Unterschrift des / der Erziehungsberechtigten</w:t>
      </w:r>
    </w:p>
    <w:sectPr w:rsidR="00990399" w:rsidSect="00D328FE">
      <w:headerReference w:type="default" r:id="rId9"/>
      <w:headerReference w:type="first" r:id="rId10"/>
      <w:footnotePr>
        <w:pos w:val="beneathText"/>
      </w:footnotePr>
      <w:pgSz w:w="11905" w:h="16837"/>
      <w:pgMar w:top="2234" w:right="3203" w:bottom="28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7D" w:rsidRDefault="00724E7D" w:rsidP="00B4539A">
      <w:r>
        <w:separator/>
      </w:r>
    </w:p>
  </w:endnote>
  <w:endnote w:type="continuationSeparator" w:id="0">
    <w:p w:rsidR="00724E7D" w:rsidRDefault="00724E7D" w:rsidP="00B4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7D" w:rsidRDefault="00724E7D" w:rsidP="00B4539A">
      <w:r>
        <w:separator/>
      </w:r>
    </w:p>
  </w:footnote>
  <w:footnote w:type="continuationSeparator" w:id="0">
    <w:p w:rsidR="00724E7D" w:rsidRDefault="00724E7D" w:rsidP="00B4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AD" w:rsidRDefault="003E7EAD" w:rsidP="00B4539A">
    <w:pPr>
      <w:pStyle w:val="Kopfzeile"/>
      <w:ind w:right="-2638"/>
      <w:jc w:val="right"/>
      <w:rPr>
        <w:rFonts w:ascii="Arial" w:hAnsi="Arial"/>
      </w:rPr>
    </w:pPr>
    <w:r>
      <w:rPr>
        <w:noProof/>
      </w:rPr>
      <w:drawing>
        <wp:inline distT="0" distB="0" distL="0" distR="0" wp14:anchorId="4C65B4FE" wp14:editId="74DD47AA">
          <wp:extent cx="2238375" cy="706755"/>
          <wp:effectExtent l="19050" t="0" r="0" b="0"/>
          <wp:docPr id="2" name="Bild 2" descr="DRK-Logo_Kompakt_HKS_AI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HKS_AI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7EAD" w:rsidRDefault="003E7EAD" w:rsidP="00B4539A">
    <w:pPr>
      <w:pStyle w:val="Kopfzeile"/>
      <w:ind w:right="-263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AD" w:rsidRDefault="003E7EAD" w:rsidP="004D15CB">
    <w:pPr>
      <w:pStyle w:val="Kopfzeile"/>
      <w:ind w:right="-2638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34B54" wp14:editId="473DB80C">
          <wp:simplePos x="0" y="0"/>
          <wp:positionH relativeFrom="column">
            <wp:posOffset>17417</wp:posOffset>
          </wp:positionH>
          <wp:positionV relativeFrom="paragraph">
            <wp:posOffset>0</wp:posOffset>
          </wp:positionV>
          <wp:extent cx="720618" cy="706582"/>
          <wp:effectExtent l="19050" t="0" r="3282" b="0"/>
          <wp:wrapTight wrapText="bothSides">
            <wp:wrapPolygon edited="0">
              <wp:start x="-571" y="0"/>
              <wp:lineTo x="-571" y="20965"/>
              <wp:lineTo x="21698" y="20965"/>
              <wp:lineTo x="21698" y="0"/>
              <wp:lineTo x="-571" y="0"/>
            </wp:wrapPolygon>
          </wp:wrapTight>
          <wp:docPr id="4" name="Bild 2" descr="F:\Dokumente\DRK\ÖuK\Erscheinungsbild 2006 3. Auflage\Logos\Sonderlogos\Wasserwacht\Wasserwac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okumente\DRK\ÖuK\Erscheinungsbild 2006 3. Auflage\Logos\Sonderlogos\Wasserwacht\Wasserwach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18" cy="706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5CA78BB" wp14:editId="638665A3">
          <wp:extent cx="2238375" cy="706755"/>
          <wp:effectExtent l="19050" t="0" r="0" b="0"/>
          <wp:docPr id="1" name="Bild 1" descr="DRK-Logo_Kompakt_HKS_AI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K-Logo_Kompakt_HKS_AI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7EAD" w:rsidRDefault="003E7E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8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60DC9"/>
    <w:multiLevelType w:val="hybridMultilevel"/>
    <w:tmpl w:val="26A62334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8752370"/>
    <w:multiLevelType w:val="multilevel"/>
    <w:tmpl w:val="E3024CD8"/>
    <w:lvl w:ilvl="0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DBA2A22"/>
    <w:multiLevelType w:val="hybridMultilevel"/>
    <w:tmpl w:val="2ED85D52"/>
    <w:lvl w:ilvl="0" w:tplc="8AC40A04">
      <w:start w:val="1"/>
      <w:numFmt w:val="bullet"/>
      <w:lvlText w:val=""/>
      <w:lvlJc w:val="left"/>
      <w:pPr>
        <w:tabs>
          <w:tab w:val="num" w:pos="1020"/>
        </w:tabs>
        <w:ind w:left="102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0111F"/>
    <w:multiLevelType w:val="singleLevel"/>
    <w:tmpl w:val="1F7655EE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5">
    <w:nsid w:val="2635793A"/>
    <w:multiLevelType w:val="hybridMultilevel"/>
    <w:tmpl w:val="E3024CD8"/>
    <w:lvl w:ilvl="0" w:tplc="2A72B6FE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36CA188D"/>
    <w:multiLevelType w:val="hybridMultilevel"/>
    <w:tmpl w:val="31C4AC06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3CF12A13"/>
    <w:multiLevelType w:val="multilevel"/>
    <w:tmpl w:val="A0626E9E"/>
    <w:lvl w:ilvl="0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3CF37646"/>
    <w:multiLevelType w:val="hybridMultilevel"/>
    <w:tmpl w:val="5AF02FDA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43974C77"/>
    <w:multiLevelType w:val="hybridMultilevel"/>
    <w:tmpl w:val="49C0B7BA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46FD1E0C"/>
    <w:multiLevelType w:val="hybridMultilevel"/>
    <w:tmpl w:val="E6480FAC"/>
    <w:lvl w:ilvl="0" w:tplc="DF66EFD6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47FB36B7"/>
    <w:multiLevelType w:val="multilevel"/>
    <w:tmpl w:val="49C0B7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4B4F4E51"/>
    <w:multiLevelType w:val="hybridMultilevel"/>
    <w:tmpl w:val="A0626E9E"/>
    <w:lvl w:ilvl="0" w:tplc="744A9B5C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4F6F1171"/>
    <w:multiLevelType w:val="multilevel"/>
    <w:tmpl w:val="26A6233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53AC2BE8"/>
    <w:multiLevelType w:val="multilevel"/>
    <w:tmpl w:val="E6480FAC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6AEA61C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79CE2F6A"/>
    <w:multiLevelType w:val="hybridMultilevel"/>
    <w:tmpl w:val="4F7A5628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27D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4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7D"/>
    <w:rsid w:val="00027861"/>
    <w:rsid w:val="00032B72"/>
    <w:rsid w:val="00046F8B"/>
    <w:rsid w:val="0006355E"/>
    <w:rsid w:val="000865EE"/>
    <w:rsid w:val="000A0DB1"/>
    <w:rsid w:val="000B1695"/>
    <w:rsid w:val="000C0D16"/>
    <w:rsid w:val="000F7760"/>
    <w:rsid w:val="00102C7A"/>
    <w:rsid w:val="0011294B"/>
    <w:rsid w:val="00162F5C"/>
    <w:rsid w:val="001A7623"/>
    <w:rsid w:val="00222722"/>
    <w:rsid w:val="00231A25"/>
    <w:rsid w:val="00283FAA"/>
    <w:rsid w:val="002C3F5E"/>
    <w:rsid w:val="00335F00"/>
    <w:rsid w:val="003B2220"/>
    <w:rsid w:val="003E0858"/>
    <w:rsid w:val="003E7EAD"/>
    <w:rsid w:val="00401448"/>
    <w:rsid w:val="00401D2E"/>
    <w:rsid w:val="004164A5"/>
    <w:rsid w:val="0043709D"/>
    <w:rsid w:val="00441137"/>
    <w:rsid w:val="0044236E"/>
    <w:rsid w:val="00451B8D"/>
    <w:rsid w:val="004750E7"/>
    <w:rsid w:val="004B50A8"/>
    <w:rsid w:val="004D15CB"/>
    <w:rsid w:val="0053084B"/>
    <w:rsid w:val="00530D22"/>
    <w:rsid w:val="0055473D"/>
    <w:rsid w:val="005854A5"/>
    <w:rsid w:val="00614397"/>
    <w:rsid w:val="0067785B"/>
    <w:rsid w:val="0068056F"/>
    <w:rsid w:val="00687B6C"/>
    <w:rsid w:val="006A1B76"/>
    <w:rsid w:val="006A4B25"/>
    <w:rsid w:val="006E09E7"/>
    <w:rsid w:val="006E4F1C"/>
    <w:rsid w:val="00724E7D"/>
    <w:rsid w:val="00737B52"/>
    <w:rsid w:val="007764BD"/>
    <w:rsid w:val="007A0B2C"/>
    <w:rsid w:val="00845125"/>
    <w:rsid w:val="008A6813"/>
    <w:rsid w:val="008C24C2"/>
    <w:rsid w:val="008C4ABD"/>
    <w:rsid w:val="00920C9A"/>
    <w:rsid w:val="009353C4"/>
    <w:rsid w:val="00942B8D"/>
    <w:rsid w:val="009604CD"/>
    <w:rsid w:val="00990399"/>
    <w:rsid w:val="0099720C"/>
    <w:rsid w:val="00A71100"/>
    <w:rsid w:val="00AA3E2D"/>
    <w:rsid w:val="00AB0FE0"/>
    <w:rsid w:val="00AC2B6D"/>
    <w:rsid w:val="00AE2CED"/>
    <w:rsid w:val="00AE4B0A"/>
    <w:rsid w:val="00B25586"/>
    <w:rsid w:val="00B4539A"/>
    <w:rsid w:val="00B54264"/>
    <w:rsid w:val="00B6601F"/>
    <w:rsid w:val="00B856C6"/>
    <w:rsid w:val="00BD3F31"/>
    <w:rsid w:val="00CA76F7"/>
    <w:rsid w:val="00CB070F"/>
    <w:rsid w:val="00CF5837"/>
    <w:rsid w:val="00D13218"/>
    <w:rsid w:val="00D328FE"/>
    <w:rsid w:val="00D66793"/>
    <w:rsid w:val="00DD1345"/>
    <w:rsid w:val="00DF20CB"/>
    <w:rsid w:val="00E248B7"/>
    <w:rsid w:val="00E76EB1"/>
    <w:rsid w:val="00E96BE1"/>
    <w:rsid w:val="00F3444B"/>
    <w:rsid w:val="00F508F9"/>
    <w:rsid w:val="00F613E4"/>
    <w:rsid w:val="00F903B9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64B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764BD"/>
    <w:rPr>
      <w:color w:val="000080"/>
      <w:u w:val="single"/>
    </w:rPr>
  </w:style>
  <w:style w:type="character" w:customStyle="1" w:styleId="Placeholder">
    <w:name w:val="Placeholder"/>
    <w:rsid w:val="007764BD"/>
    <w:rPr>
      <w:smallCaps/>
      <w:color w:val="008080"/>
      <w:u w:val="dotted"/>
    </w:rPr>
  </w:style>
  <w:style w:type="paragraph" w:styleId="Textkrper">
    <w:name w:val="Body Text"/>
    <w:basedOn w:val="Standard"/>
    <w:rsid w:val="007764BD"/>
    <w:pPr>
      <w:spacing w:after="120"/>
    </w:pPr>
  </w:style>
  <w:style w:type="paragraph" w:customStyle="1" w:styleId="Heading">
    <w:name w:val="Heading"/>
    <w:basedOn w:val="Standard"/>
    <w:next w:val="Textkrper"/>
    <w:rsid w:val="007764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Textkrper"/>
    <w:rsid w:val="007764BD"/>
    <w:rPr>
      <w:rFonts w:cs="Tahoma"/>
    </w:rPr>
  </w:style>
  <w:style w:type="paragraph" w:customStyle="1" w:styleId="Beschriftung1">
    <w:name w:val="Beschriftung1"/>
    <w:basedOn w:val="Standard"/>
    <w:rsid w:val="007764B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krper"/>
    <w:rsid w:val="007764BD"/>
    <w:pPr>
      <w:spacing w:after="0"/>
    </w:pPr>
  </w:style>
  <w:style w:type="paragraph" w:customStyle="1" w:styleId="Index">
    <w:name w:val="Index"/>
    <w:basedOn w:val="Standard"/>
    <w:rsid w:val="007764BD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3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39A"/>
    <w:rPr>
      <w:rFonts w:ascii="Tahoma" w:eastAsia="Lucida Sans Unicode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53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539A"/>
    <w:rPr>
      <w:rFonts w:eastAsia="Lucida Sans Unicode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453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539A"/>
    <w:rPr>
      <w:rFonts w:eastAsia="Lucida Sans Unicode"/>
      <w:sz w:val="24"/>
      <w:szCs w:val="24"/>
    </w:rPr>
  </w:style>
  <w:style w:type="paragraph" w:customStyle="1" w:styleId="Adressentext">
    <w:name w:val="Adressentext"/>
    <w:basedOn w:val="Standard"/>
    <w:rsid w:val="00B4539A"/>
    <w:pPr>
      <w:widowControl/>
      <w:suppressAutoHyphens w:val="0"/>
      <w:spacing w:line="200" w:lineRule="exact"/>
      <w:jc w:val="both"/>
    </w:pPr>
    <w:rPr>
      <w:rFonts w:ascii="Arial" w:eastAsia="Times New Roman" w:hAnsi="Arial"/>
      <w:sz w:val="16"/>
      <w:szCs w:val="20"/>
    </w:rPr>
  </w:style>
  <w:style w:type="paragraph" w:styleId="Textkrper3">
    <w:name w:val="Body Text 3"/>
    <w:basedOn w:val="Standard"/>
    <w:link w:val="Textkrper3Zchn"/>
    <w:uiPriority w:val="99"/>
    <w:unhideWhenUsed/>
    <w:rsid w:val="00B4539A"/>
    <w:pPr>
      <w:widowControl/>
      <w:suppressAutoHyphens w:val="0"/>
      <w:spacing w:after="120"/>
    </w:pPr>
    <w:rPr>
      <w:rFonts w:ascii="Rockwell" w:eastAsia="Times New Roman" w:hAnsi="Rockwell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4539A"/>
    <w:rPr>
      <w:rFonts w:ascii="Rockwell" w:hAnsi="Rockwel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B4539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4539A"/>
    <w:rPr>
      <w:rFonts w:eastAsia="Lucida Sans Unicode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4539A"/>
    <w:pPr>
      <w:widowControl/>
      <w:suppressAutoHyphens w:val="0"/>
      <w:spacing w:after="120"/>
      <w:ind w:left="283"/>
    </w:pPr>
    <w:rPr>
      <w:rFonts w:ascii="Rockwell" w:eastAsia="Times New Roman" w:hAnsi="Rockwell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4539A"/>
    <w:rPr>
      <w:rFonts w:ascii="Rockwell" w:hAnsi="Rockwell"/>
      <w:sz w:val="24"/>
    </w:rPr>
  </w:style>
  <w:style w:type="character" w:customStyle="1" w:styleId="link-">
    <w:name w:val="link-"/>
    <w:basedOn w:val="Absatz-Standardschriftart"/>
    <w:rsid w:val="00AA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64B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764BD"/>
    <w:rPr>
      <w:color w:val="000080"/>
      <w:u w:val="single"/>
    </w:rPr>
  </w:style>
  <w:style w:type="character" w:customStyle="1" w:styleId="Placeholder">
    <w:name w:val="Placeholder"/>
    <w:rsid w:val="007764BD"/>
    <w:rPr>
      <w:smallCaps/>
      <w:color w:val="008080"/>
      <w:u w:val="dotted"/>
    </w:rPr>
  </w:style>
  <w:style w:type="paragraph" w:styleId="Textkrper">
    <w:name w:val="Body Text"/>
    <w:basedOn w:val="Standard"/>
    <w:rsid w:val="007764BD"/>
    <w:pPr>
      <w:spacing w:after="120"/>
    </w:pPr>
  </w:style>
  <w:style w:type="paragraph" w:customStyle="1" w:styleId="Heading">
    <w:name w:val="Heading"/>
    <w:basedOn w:val="Standard"/>
    <w:next w:val="Textkrper"/>
    <w:rsid w:val="007764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Textkrper"/>
    <w:rsid w:val="007764BD"/>
    <w:rPr>
      <w:rFonts w:cs="Tahoma"/>
    </w:rPr>
  </w:style>
  <w:style w:type="paragraph" w:customStyle="1" w:styleId="Beschriftung1">
    <w:name w:val="Beschriftung1"/>
    <w:basedOn w:val="Standard"/>
    <w:rsid w:val="007764B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krper"/>
    <w:rsid w:val="007764BD"/>
    <w:pPr>
      <w:spacing w:after="0"/>
    </w:pPr>
  </w:style>
  <w:style w:type="paragraph" w:customStyle="1" w:styleId="Index">
    <w:name w:val="Index"/>
    <w:basedOn w:val="Standard"/>
    <w:rsid w:val="007764BD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3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39A"/>
    <w:rPr>
      <w:rFonts w:ascii="Tahoma" w:eastAsia="Lucida Sans Unicode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53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539A"/>
    <w:rPr>
      <w:rFonts w:eastAsia="Lucida Sans Unicode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453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539A"/>
    <w:rPr>
      <w:rFonts w:eastAsia="Lucida Sans Unicode"/>
      <w:sz w:val="24"/>
      <w:szCs w:val="24"/>
    </w:rPr>
  </w:style>
  <w:style w:type="paragraph" w:customStyle="1" w:styleId="Adressentext">
    <w:name w:val="Adressentext"/>
    <w:basedOn w:val="Standard"/>
    <w:rsid w:val="00B4539A"/>
    <w:pPr>
      <w:widowControl/>
      <w:suppressAutoHyphens w:val="0"/>
      <w:spacing w:line="200" w:lineRule="exact"/>
      <w:jc w:val="both"/>
    </w:pPr>
    <w:rPr>
      <w:rFonts w:ascii="Arial" w:eastAsia="Times New Roman" w:hAnsi="Arial"/>
      <w:sz w:val="16"/>
      <w:szCs w:val="20"/>
    </w:rPr>
  </w:style>
  <w:style w:type="paragraph" w:styleId="Textkrper3">
    <w:name w:val="Body Text 3"/>
    <w:basedOn w:val="Standard"/>
    <w:link w:val="Textkrper3Zchn"/>
    <w:uiPriority w:val="99"/>
    <w:unhideWhenUsed/>
    <w:rsid w:val="00B4539A"/>
    <w:pPr>
      <w:widowControl/>
      <w:suppressAutoHyphens w:val="0"/>
      <w:spacing w:after="120"/>
    </w:pPr>
    <w:rPr>
      <w:rFonts w:ascii="Rockwell" w:eastAsia="Times New Roman" w:hAnsi="Rockwell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4539A"/>
    <w:rPr>
      <w:rFonts w:ascii="Rockwell" w:hAnsi="Rockwel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B4539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4539A"/>
    <w:rPr>
      <w:rFonts w:eastAsia="Lucida Sans Unicode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4539A"/>
    <w:pPr>
      <w:widowControl/>
      <w:suppressAutoHyphens w:val="0"/>
      <w:spacing w:after="120"/>
      <w:ind w:left="283"/>
    </w:pPr>
    <w:rPr>
      <w:rFonts w:ascii="Rockwell" w:eastAsia="Times New Roman" w:hAnsi="Rockwell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4539A"/>
    <w:rPr>
      <w:rFonts w:ascii="Rockwell" w:hAnsi="Rockwell"/>
      <w:sz w:val="24"/>
    </w:rPr>
  </w:style>
  <w:style w:type="character" w:customStyle="1" w:styleId="link-">
    <w:name w:val="link-"/>
    <w:basedOn w:val="Absatz-Standardschriftart"/>
    <w:rsid w:val="00AA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eien\Word\Vorlagen\Wasserwach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C5E6-9215-4A20-9A38-C0E56A9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Wasserwacht.dotx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für DRK Organisationen</vt:lpstr>
    </vt:vector>
  </TitlesOfParts>
  <Company>drk</Company>
  <LinksUpToDate>false</LinksUpToDate>
  <CharactersWithSpaces>1543</CharactersWithSpaces>
  <SharedDoc>false</SharedDoc>
  <HLinks>
    <vt:vector size="18" baseType="variant"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mailto:muster@kvmuster.drk.de</vt:lpwstr>
      </vt:variant>
      <vt:variant>
        <vt:lpwstr/>
      </vt:variant>
      <vt:variant>
        <vt:i4>1638482</vt:i4>
      </vt:variant>
      <vt:variant>
        <vt:i4>3</vt:i4>
      </vt:variant>
      <vt:variant>
        <vt:i4>0</vt:i4>
      </vt:variant>
      <vt:variant>
        <vt:i4>5</vt:i4>
      </vt:variant>
      <vt:variant>
        <vt:lpwstr>http://www.kvmusterstadt.drk.de/</vt:lpwstr>
      </vt:variant>
      <vt:variant>
        <vt:lpwstr/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mailto:info@muster.de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für DRK Organisationen</dc:title>
  <dc:creator>Christoph Fietze</dc:creator>
  <cp:lastModifiedBy>Christoph Fietze</cp:lastModifiedBy>
  <cp:revision>5</cp:revision>
  <cp:lastPrinted>2013-11-25T17:33:00Z</cp:lastPrinted>
  <dcterms:created xsi:type="dcterms:W3CDTF">2013-04-05T18:48:00Z</dcterms:created>
  <dcterms:modified xsi:type="dcterms:W3CDTF">2013-11-25T19:27:00Z</dcterms:modified>
</cp:coreProperties>
</file>